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0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4"/>
          <w:szCs w:val="14"/>
          <w:shd w:val="clear" w:fill="FFFFFF"/>
        </w:rPr>
        <w:t>天津市民园体育场（体育博物馆）公开招聘拟聘用人员公示表</w:t>
      </w:r>
    </w:p>
    <w:tbl>
      <w:tblPr>
        <w:tblW w:w="7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"/>
        <w:gridCol w:w="479"/>
        <w:gridCol w:w="380"/>
        <w:gridCol w:w="687"/>
        <w:gridCol w:w="678"/>
        <w:gridCol w:w="407"/>
        <w:gridCol w:w="326"/>
        <w:gridCol w:w="353"/>
        <w:gridCol w:w="1427"/>
        <w:gridCol w:w="750"/>
        <w:gridCol w:w="622"/>
        <w:gridCol w:w="588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300" w:lineRule="atLeast"/>
              <w:ind w:left="0" w:right="0"/>
              <w:jc w:val="both"/>
              <w:rPr>
                <w:color w:val="555555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4"/>
                <w:szCs w:val="14"/>
              </w:rPr>
              <w:t>毕业院校或原工作单位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拟聘用单位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郑婷婷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19881205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17072999000038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天津市民园体育场（体育博物馆）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讲解员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26BF7"/>
    <w:rsid w:val="6D535020"/>
    <w:rsid w:val="7252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2018-07-20T03:26:00Z</dcterms:created>
  <dc:creator>武大娟</dc:creator>
  <cp:lastModifiedBy>武大娟</cp:lastModifiedBy>
  <dcterms:modified xsi:type="dcterms:W3CDTF">2018-07-20T03:26:31Z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