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98" w:rsidRDefault="00043998" w:rsidP="002D4CD0">
      <w:pPr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043998" w:rsidRDefault="00043998" w:rsidP="00D44E13">
      <w:pPr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考核人员名单</w:t>
      </w:r>
    </w:p>
    <w:p w:rsidR="00043998" w:rsidRDefault="00043998" w:rsidP="00D44E13">
      <w:pPr>
        <w:jc w:val="center"/>
        <w:rPr>
          <w:rFonts w:ascii="仿宋_GB2312" w:eastAsia="仿宋_GB2312" w:hAnsi="宋体" w:cs="Times New Roman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1365"/>
        <w:gridCol w:w="1441"/>
        <w:gridCol w:w="1276"/>
        <w:gridCol w:w="2268"/>
        <w:gridCol w:w="1134"/>
      </w:tblGrid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65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1441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268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134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职称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</w:p>
        </w:tc>
        <w:tc>
          <w:tcPr>
            <w:tcW w:w="1365" w:type="dxa"/>
            <w:vMerge w:val="restart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中学语文</w:t>
            </w: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（</w:t>
            </w: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9</w:t>
            </w: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人）</w:t>
            </w: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万丽娜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230119******4728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2</w:t>
            </w:r>
          </w:p>
        </w:tc>
        <w:tc>
          <w:tcPr>
            <w:tcW w:w="1365" w:type="dxa"/>
            <w:vMerge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闵莉萍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410305******4020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3</w:t>
            </w:r>
          </w:p>
        </w:tc>
        <w:tc>
          <w:tcPr>
            <w:tcW w:w="1365" w:type="dxa"/>
            <w:vMerge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叶婷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342530******4527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4</w:t>
            </w:r>
          </w:p>
        </w:tc>
        <w:tc>
          <w:tcPr>
            <w:tcW w:w="1365" w:type="dxa"/>
            <w:vMerge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赵国艳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130229******6625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5</w:t>
            </w:r>
          </w:p>
        </w:tc>
        <w:tc>
          <w:tcPr>
            <w:tcW w:w="1365" w:type="dxa"/>
            <w:vMerge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肖冰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230227******0121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6</w:t>
            </w:r>
          </w:p>
        </w:tc>
        <w:tc>
          <w:tcPr>
            <w:tcW w:w="1365" w:type="dxa"/>
            <w:vMerge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刘晓庆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622322******3826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7</w:t>
            </w:r>
          </w:p>
        </w:tc>
        <w:tc>
          <w:tcPr>
            <w:tcW w:w="1365" w:type="dxa"/>
            <w:vMerge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于明贵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230125******4416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8</w:t>
            </w:r>
          </w:p>
        </w:tc>
        <w:tc>
          <w:tcPr>
            <w:tcW w:w="1365" w:type="dxa"/>
            <w:vMerge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王海民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130403******1813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9</w:t>
            </w:r>
          </w:p>
        </w:tc>
        <w:tc>
          <w:tcPr>
            <w:tcW w:w="1365" w:type="dxa"/>
            <w:vMerge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董建义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140121******701X</w:t>
            </w:r>
          </w:p>
        </w:tc>
        <w:tc>
          <w:tcPr>
            <w:tcW w:w="1134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10</w:t>
            </w:r>
          </w:p>
        </w:tc>
        <w:tc>
          <w:tcPr>
            <w:tcW w:w="1365" w:type="dxa"/>
            <w:vMerge w:val="restart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中学数学</w:t>
            </w: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（</w:t>
            </w: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13</w:t>
            </w: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人）</w:t>
            </w: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白鹤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widowControl/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21</w:t>
            </w:r>
            <w:bookmarkStart w:id="0" w:name="_GoBack"/>
            <w:bookmarkEnd w:id="0"/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0821******3613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11</w:t>
            </w:r>
          </w:p>
        </w:tc>
        <w:tc>
          <w:tcPr>
            <w:tcW w:w="1365" w:type="dxa"/>
            <w:vMerge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张洪艳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130221******2929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12</w:t>
            </w:r>
          </w:p>
        </w:tc>
        <w:tc>
          <w:tcPr>
            <w:tcW w:w="1365" w:type="dxa"/>
            <w:vMerge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李洁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130225******5521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13</w:t>
            </w:r>
          </w:p>
        </w:tc>
        <w:tc>
          <w:tcPr>
            <w:tcW w:w="1365" w:type="dxa"/>
            <w:vMerge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赵寿锋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130104******2432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14</w:t>
            </w:r>
          </w:p>
        </w:tc>
        <w:tc>
          <w:tcPr>
            <w:tcW w:w="1365" w:type="dxa"/>
            <w:vMerge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孙立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133001******023X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15</w:t>
            </w:r>
          </w:p>
        </w:tc>
        <w:tc>
          <w:tcPr>
            <w:tcW w:w="1365" w:type="dxa"/>
            <w:vMerge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冯启富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231023******0515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16</w:t>
            </w:r>
          </w:p>
        </w:tc>
        <w:tc>
          <w:tcPr>
            <w:tcW w:w="1365" w:type="dxa"/>
            <w:vMerge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才伟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210724******0228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17</w:t>
            </w:r>
          </w:p>
        </w:tc>
        <w:tc>
          <w:tcPr>
            <w:tcW w:w="1365" w:type="dxa"/>
            <w:vMerge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徐兴发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220211******4511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18</w:t>
            </w:r>
          </w:p>
        </w:tc>
        <w:tc>
          <w:tcPr>
            <w:tcW w:w="1365" w:type="dxa"/>
            <w:vMerge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于吉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220211******4524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19</w:t>
            </w:r>
          </w:p>
        </w:tc>
        <w:tc>
          <w:tcPr>
            <w:tcW w:w="1365" w:type="dxa"/>
            <w:vMerge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吴忠华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360203******1515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20</w:t>
            </w:r>
          </w:p>
        </w:tc>
        <w:tc>
          <w:tcPr>
            <w:tcW w:w="1365" w:type="dxa"/>
            <w:vMerge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亢建波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142601******1751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21</w:t>
            </w:r>
          </w:p>
        </w:tc>
        <w:tc>
          <w:tcPr>
            <w:tcW w:w="1365" w:type="dxa"/>
            <w:vMerge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王景奇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150429******3432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22</w:t>
            </w:r>
          </w:p>
        </w:tc>
        <w:tc>
          <w:tcPr>
            <w:tcW w:w="1365" w:type="dxa"/>
            <w:vMerge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石峰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622322******3816</w:t>
            </w:r>
          </w:p>
        </w:tc>
        <w:tc>
          <w:tcPr>
            <w:tcW w:w="1134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23</w:t>
            </w:r>
          </w:p>
        </w:tc>
        <w:tc>
          <w:tcPr>
            <w:tcW w:w="1365" w:type="dxa"/>
            <w:vMerge w:val="restart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文科类校本课程研究员（</w:t>
            </w: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4</w:t>
            </w: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人）</w:t>
            </w: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任蕾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left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370304******0044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副教授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24</w:t>
            </w:r>
          </w:p>
        </w:tc>
        <w:tc>
          <w:tcPr>
            <w:tcW w:w="1365" w:type="dxa"/>
            <w:vMerge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刘恬寿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620422******7737</w:t>
            </w:r>
          </w:p>
        </w:tc>
        <w:tc>
          <w:tcPr>
            <w:tcW w:w="1134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25</w:t>
            </w:r>
          </w:p>
        </w:tc>
        <w:tc>
          <w:tcPr>
            <w:tcW w:w="1365" w:type="dxa"/>
            <w:vMerge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王爱民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150429******3617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26</w:t>
            </w:r>
          </w:p>
        </w:tc>
        <w:tc>
          <w:tcPr>
            <w:tcW w:w="1365" w:type="dxa"/>
            <w:vMerge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王淑会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130223******7826</w:t>
            </w:r>
          </w:p>
        </w:tc>
        <w:tc>
          <w:tcPr>
            <w:tcW w:w="1134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27</w:t>
            </w:r>
          </w:p>
        </w:tc>
        <w:tc>
          <w:tcPr>
            <w:tcW w:w="1365" w:type="dxa"/>
            <w:vMerge w:val="restart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理科类校本课程研究员（</w:t>
            </w: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5</w:t>
            </w: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人）</w:t>
            </w: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胡东明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widowControl/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420124******3572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28</w:t>
            </w:r>
          </w:p>
        </w:tc>
        <w:tc>
          <w:tcPr>
            <w:tcW w:w="1365" w:type="dxa"/>
            <w:vMerge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陈海峰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370211******2106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副教授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29</w:t>
            </w:r>
          </w:p>
        </w:tc>
        <w:tc>
          <w:tcPr>
            <w:tcW w:w="1365" w:type="dxa"/>
            <w:vMerge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李丽芳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132132******292X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30</w:t>
            </w:r>
          </w:p>
        </w:tc>
        <w:tc>
          <w:tcPr>
            <w:tcW w:w="1365" w:type="dxa"/>
            <w:vMerge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郭小双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133025******6625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  <w:tr w:rsidR="00043998" w:rsidRPr="00D14FD9">
        <w:tc>
          <w:tcPr>
            <w:tcW w:w="846" w:type="dxa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31</w:t>
            </w:r>
          </w:p>
        </w:tc>
        <w:tc>
          <w:tcPr>
            <w:tcW w:w="1365" w:type="dxa"/>
            <w:vMerge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石文正</w:t>
            </w:r>
          </w:p>
        </w:tc>
        <w:tc>
          <w:tcPr>
            <w:tcW w:w="1276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130225******0512</w:t>
            </w:r>
          </w:p>
        </w:tc>
        <w:tc>
          <w:tcPr>
            <w:tcW w:w="1134" w:type="dxa"/>
            <w:vAlign w:val="center"/>
          </w:tcPr>
          <w:p w:rsidR="00043998" w:rsidRPr="00D14FD9" w:rsidRDefault="00043998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高级</w:t>
            </w:r>
          </w:p>
        </w:tc>
      </w:tr>
    </w:tbl>
    <w:p w:rsidR="00043998" w:rsidRPr="000554AD" w:rsidRDefault="00043998" w:rsidP="00740DB2">
      <w:pPr>
        <w:jc w:val="left"/>
        <w:rPr>
          <w:rFonts w:ascii="仿宋_GB2312" w:eastAsia="仿宋_GB2312" w:hAnsi="宋体" w:cs="Times New Roman"/>
          <w:sz w:val="32"/>
          <w:szCs w:val="32"/>
        </w:rPr>
      </w:pPr>
    </w:p>
    <w:sectPr w:rsidR="00043998" w:rsidRPr="000554AD" w:rsidSect="00B422D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998" w:rsidRDefault="00043998" w:rsidP="00AB43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3998" w:rsidRDefault="00043998" w:rsidP="00AB43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98" w:rsidRDefault="0004399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998" w:rsidRDefault="00043998" w:rsidP="00AB43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3998" w:rsidRDefault="00043998" w:rsidP="00AB43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998" w:rsidRDefault="00043998" w:rsidP="00052473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3B7"/>
    <w:rsid w:val="00015F6C"/>
    <w:rsid w:val="00043998"/>
    <w:rsid w:val="00052473"/>
    <w:rsid w:val="00054631"/>
    <w:rsid w:val="000554AD"/>
    <w:rsid w:val="00066610"/>
    <w:rsid w:val="00077350"/>
    <w:rsid w:val="000A5978"/>
    <w:rsid w:val="0013152B"/>
    <w:rsid w:val="001553AE"/>
    <w:rsid w:val="001E51E9"/>
    <w:rsid w:val="001F4593"/>
    <w:rsid w:val="001F53E7"/>
    <w:rsid w:val="002334C7"/>
    <w:rsid w:val="00235E9F"/>
    <w:rsid w:val="00246090"/>
    <w:rsid w:val="002C7EE4"/>
    <w:rsid w:val="002D4CD0"/>
    <w:rsid w:val="00335A56"/>
    <w:rsid w:val="003375C1"/>
    <w:rsid w:val="003761B2"/>
    <w:rsid w:val="003869B7"/>
    <w:rsid w:val="003904B7"/>
    <w:rsid w:val="003A69C2"/>
    <w:rsid w:val="003D33E4"/>
    <w:rsid w:val="003E3897"/>
    <w:rsid w:val="00402328"/>
    <w:rsid w:val="00487596"/>
    <w:rsid w:val="004A0A4E"/>
    <w:rsid w:val="004A3FE6"/>
    <w:rsid w:val="004C347D"/>
    <w:rsid w:val="004C4BE9"/>
    <w:rsid w:val="004D24C9"/>
    <w:rsid w:val="004E3135"/>
    <w:rsid w:val="005141FF"/>
    <w:rsid w:val="00515EF3"/>
    <w:rsid w:val="00525EDB"/>
    <w:rsid w:val="005426D9"/>
    <w:rsid w:val="005A25C5"/>
    <w:rsid w:val="005A34B2"/>
    <w:rsid w:val="005B0487"/>
    <w:rsid w:val="005B2987"/>
    <w:rsid w:val="005D4EB5"/>
    <w:rsid w:val="005E2D94"/>
    <w:rsid w:val="005F7681"/>
    <w:rsid w:val="00612A2E"/>
    <w:rsid w:val="00640FE3"/>
    <w:rsid w:val="0069755B"/>
    <w:rsid w:val="006C3243"/>
    <w:rsid w:val="006C78B3"/>
    <w:rsid w:val="006D1A36"/>
    <w:rsid w:val="00740DB2"/>
    <w:rsid w:val="0074280D"/>
    <w:rsid w:val="00746592"/>
    <w:rsid w:val="00752FC5"/>
    <w:rsid w:val="007538B8"/>
    <w:rsid w:val="00754B91"/>
    <w:rsid w:val="007709DC"/>
    <w:rsid w:val="0079004B"/>
    <w:rsid w:val="007B4010"/>
    <w:rsid w:val="00811763"/>
    <w:rsid w:val="00821359"/>
    <w:rsid w:val="008562EC"/>
    <w:rsid w:val="008B6B99"/>
    <w:rsid w:val="008F5374"/>
    <w:rsid w:val="00926702"/>
    <w:rsid w:val="00930218"/>
    <w:rsid w:val="00931C5F"/>
    <w:rsid w:val="00997B88"/>
    <w:rsid w:val="009A34A6"/>
    <w:rsid w:val="009B656F"/>
    <w:rsid w:val="009D173D"/>
    <w:rsid w:val="009F526D"/>
    <w:rsid w:val="00A14C62"/>
    <w:rsid w:val="00A47B6A"/>
    <w:rsid w:val="00A660EE"/>
    <w:rsid w:val="00A84CDA"/>
    <w:rsid w:val="00AB43B1"/>
    <w:rsid w:val="00AD4594"/>
    <w:rsid w:val="00AE139C"/>
    <w:rsid w:val="00B12D7F"/>
    <w:rsid w:val="00B330D8"/>
    <w:rsid w:val="00B34F68"/>
    <w:rsid w:val="00B422DF"/>
    <w:rsid w:val="00B564F4"/>
    <w:rsid w:val="00B56B04"/>
    <w:rsid w:val="00B75F47"/>
    <w:rsid w:val="00BB5647"/>
    <w:rsid w:val="00BC25C9"/>
    <w:rsid w:val="00CA4A24"/>
    <w:rsid w:val="00CD143F"/>
    <w:rsid w:val="00D03686"/>
    <w:rsid w:val="00D14FD9"/>
    <w:rsid w:val="00D27416"/>
    <w:rsid w:val="00D37EE6"/>
    <w:rsid w:val="00D44E13"/>
    <w:rsid w:val="00D50FFC"/>
    <w:rsid w:val="00D743B7"/>
    <w:rsid w:val="00D81543"/>
    <w:rsid w:val="00D85D05"/>
    <w:rsid w:val="00DE3F9D"/>
    <w:rsid w:val="00DF7870"/>
    <w:rsid w:val="00E21B17"/>
    <w:rsid w:val="00E44BB2"/>
    <w:rsid w:val="00E74873"/>
    <w:rsid w:val="00E778BB"/>
    <w:rsid w:val="00F16C84"/>
    <w:rsid w:val="00F255CD"/>
    <w:rsid w:val="00F450A3"/>
    <w:rsid w:val="00F502BE"/>
    <w:rsid w:val="00F56A1F"/>
    <w:rsid w:val="00F80F19"/>
    <w:rsid w:val="00FE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2D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554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0554AD"/>
    <w:rPr>
      <w:b/>
      <w:bCs/>
    </w:rPr>
  </w:style>
  <w:style w:type="paragraph" w:styleId="Header">
    <w:name w:val="header"/>
    <w:basedOn w:val="Normal"/>
    <w:link w:val="HeaderChar"/>
    <w:uiPriority w:val="99"/>
    <w:rsid w:val="00AB4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43B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B4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43B1"/>
    <w:rPr>
      <w:sz w:val="18"/>
      <w:szCs w:val="18"/>
    </w:rPr>
  </w:style>
  <w:style w:type="table" w:styleId="TableGrid">
    <w:name w:val="Table Grid"/>
    <w:basedOn w:val="TableNormal"/>
    <w:uiPriority w:val="99"/>
    <w:rsid w:val="004D24C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21B1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B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153</Words>
  <Characters>878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test</dc:creator>
  <cp:keywords/>
  <dc:description/>
  <cp:lastModifiedBy>jishenghai</cp:lastModifiedBy>
  <cp:revision>3</cp:revision>
  <cp:lastPrinted>2019-01-21T05:33:00Z</cp:lastPrinted>
  <dcterms:created xsi:type="dcterms:W3CDTF">2019-02-15T06:18:00Z</dcterms:created>
  <dcterms:modified xsi:type="dcterms:W3CDTF">2019-02-15T07:43:00Z</dcterms:modified>
</cp:coreProperties>
</file>